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6FD80" w14:textId="0AFD3E74" w:rsidR="00911FAC" w:rsidRDefault="006839C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C6A40" wp14:editId="0960EA2F">
                <wp:simplePos x="0" y="0"/>
                <wp:positionH relativeFrom="column">
                  <wp:posOffset>-76200</wp:posOffset>
                </wp:positionH>
                <wp:positionV relativeFrom="paragraph">
                  <wp:posOffset>5238750</wp:posOffset>
                </wp:positionV>
                <wp:extent cx="1743075" cy="3067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306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BC341" w14:textId="39F47AAC" w:rsidR="006839C9" w:rsidRDefault="006839C9" w:rsidP="00093A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Master’s Entry Program in Nursing </w:t>
                            </w:r>
                          </w:p>
                          <w:p w14:paraId="5D22E50E" w14:textId="1EBA3BFB" w:rsidR="006839C9" w:rsidRPr="006839C9" w:rsidRDefault="006839C9" w:rsidP="00093A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 w:rsidRPr="006839C9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Tuesday, October 20</w:t>
                            </w:r>
                          </w:p>
                          <w:p w14:paraId="6A1E1F52" w14:textId="1D98524F" w:rsidR="006839C9" w:rsidRDefault="00B14DDE" w:rsidP="006839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6839C9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 xml:space="preserve">1 </w:t>
                            </w:r>
                            <w:r w:rsidR="006839C9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p</w:t>
                            </w:r>
                            <w:r w:rsidRPr="006839C9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.m. – 2 p.m.</w:t>
                            </w:r>
                            <w:r w:rsidR="006839C9" w:rsidRPr="006839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0CE5BC8C" w14:textId="77777777" w:rsidR="008A6C79" w:rsidRDefault="008A6C79" w:rsidP="006839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6D19A44E" w14:textId="37956D3C" w:rsidR="008A6C79" w:rsidRPr="008A6C79" w:rsidRDefault="008A6C79" w:rsidP="006839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Zoom Link:</w:t>
                            </w:r>
                          </w:p>
                          <w:p w14:paraId="5B4EF722" w14:textId="20BF7C8B" w:rsidR="008A6C79" w:rsidRPr="008A6C79" w:rsidRDefault="008A6C79" w:rsidP="006839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</w:rPr>
                            </w:pPr>
                            <w:r w:rsidRPr="008A6C79">
                              <w:rPr>
                                <w:rFonts w:ascii="Arial" w:hAnsi="Arial" w:cs="Arial"/>
                                <w:color w:val="FFC000"/>
                                <w:sz w:val="20"/>
                                <w:szCs w:val="20"/>
                              </w:rPr>
                              <w:t>Meeting ID: 969 7537 4852</w:t>
                            </w:r>
                            <w:r w:rsidRPr="008A6C79">
                              <w:rPr>
                                <w:color w:val="FFC000"/>
                              </w:rPr>
                              <w:t xml:space="preserve"> </w:t>
                            </w:r>
                            <w:r w:rsidRPr="008A6C79">
                              <w:rPr>
                                <w:color w:val="FFC000"/>
                              </w:rPr>
                              <w:br/>
                            </w:r>
                            <w:r w:rsidRPr="008A6C79">
                              <w:rPr>
                                <w:rFonts w:ascii="Arial" w:hAnsi="Arial" w:cs="Arial"/>
                                <w:color w:val="FFC000"/>
                                <w:sz w:val="20"/>
                                <w:szCs w:val="20"/>
                              </w:rPr>
                              <w:t>Passcode: SON</w:t>
                            </w:r>
                            <w:r w:rsidRPr="008A6C79">
                              <w:rPr>
                                <w:color w:val="FFC000"/>
                              </w:rPr>
                              <w:t xml:space="preserve"> </w:t>
                            </w:r>
                            <w:r w:rsidRPr="008A6C79">
                              <w:rPr>
                                <w:color w:val="FFC000"/>
                              </w:rPr>
                              <w:br/>
                            </w:r>
                          </w:p>
                          <w:p w14:paraId="6254AE5E" w14:textId="77777777" w:rsidR="006839C9" w:rsidRDefault="006839C9" w:rsidP="006839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</w:p>
                          <w:p w14:paraId="2FA32A77" w14:textId="49CC6CE6" w:rsidR="006839C9" w:rsidRDefault="006839C9" w:rsidP="006839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Physician Assistant Studies</w:t>
                            </w:r>
                          </w:p>
                          <w:p w14:paraId="21A0EED3" w14:textId="0A4BC4FC" w:rsidR="006839C9" w:rsidRPr="006839C9" w:rsidRDefault="006839C9" w:rsidP="006839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Wednesday, October 21</w:t>
                            </w:r>
                          </w:p>
                          <w:p w14:paraId="35F6D517" w14:textId="3C54470C" w:rsidR="006839C9" w:rsidRPr="006839C9" w:rsidRDefault="006839C9" w:rsidP="006839C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2</w:t>
                            </w:r>
                            <w:r w:rsidRPr="006839C9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p</w:t>
                            </w:r>
                            <w:r w:rsidRPr="006839C9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 xml:space="preserve">.m. –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3</w:t>
                            </w:r>
                            <w:r w:rsidRPr="006839C9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 xml:space="preserve"> p.m.</w:t>
                            </w:r>
                          </w:p>
                          <w:p w14:paraId="1EF9D458" w14:textId="5300EF38" w:rsidR="00093A62" w:rsidRDefault="00093A62" w:rsidP="00093A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5E6208B" w14:textId="0EEF5BE5" w:rsidR="008A6C79" w:rsidRPr="008A6C79" w:rsidRDefault="008A6C79" w:rsidP="00093A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8A6C7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Zoom Link: </w:t>
                            </w:r>
                          </w:p>
                          <w:p w14:paraId="0FA52235" w14:textId="2DED9A84" w:rsidR="008A6C79" w:rsidRPr="008A6C79" w:rsidRDefault="008A6C79" w:rsidP="00093A6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FFC000"/>
                              </w:rPr>
                            </w:pPr>
                            <w:r w:rsidRPr="008A6C79">
                              <w:rPr>
                                <w:rFonts w:ascii="Arial" w:hAnsi="Arial" w:cs="Arial"/>
                                <w:color w:val="FFC000"/>
                                <w:sz w:val="20"/>
                                <w:szCs w:val="20"/>
                              </w:rPr>
                              <w:t>Meeting ID: 961 9235 7012</w:t>
                            </w:r>
                            <w:r w:rsidRPr="008A6C79">
                              <w:rPr>
                                <w:color w:val="FFC000"/>
                              </w:rPr>
                              <w:t xml:space="preserve"> </w:t>
                            </w:r>
                            <w:r w:rsidRPr="008A6C79">
                              <w:rPr>
                                <w:color w:val="FFC000"/>
                              </w:rPr>
                              <w:br/>
                            </w:r>
                            <w:r w:rsidRPr="008A6C79">
                              <w:rPr>
                                <w:rFonts w:ascii="Arial" w:hAnsi="Arial" w:cs="Arial"/>
                                <w:color w:val="FFC000"/>
                                <w:sz w:val="20"/>
                                <w:szCs w:val="20"/>
                              </w:rPr>
                              <w:t>Passcode: SON</w:t>
                            </w:r>
                            <w:r w:rsidRPr="008A6C79">
                              <w:rPr>
                                <w:color w:val="FFC000"/>
                              </w:rPr>
                              <w:t xml:space="preserve"> </w:t>
                            </w:r>
                            <w:r w:rsidRPr="008A6C79">
                              <w:rPr>
                                <w:color w:val="FFC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C6A4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6pt;margin-top:412.5pt;width:137.25pt;height:24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" filled="f" stroked="f" strokeweight=".5pt">
                <v:textbox>
                  <w:txbxContent>
                    <w:p w14:paraId="699BC341" w14:textId="39F47AAC" w:rsidR="006839C9" w:rsidRDefault="006839C9" w:rsidP="00093A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Master’s Entry Program in Nursing </w:t>
                      </w:r>
                    </w:p>
                    <w:p w14:paraId="5D22E50E" w14:textId="1EBA3BFB" w:rsidR="006839C9" w:rsidRPr="006839C9" w:rsidRDefault="006839C9" w:rsidP="00093A62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</w:pPr>
                      <w:r w:rsidRPr="006839C9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Tuesday, October 20</w:t>
                      </w:r>
                    </w:p>
                    <w:p w14:paraId="6A1E1F52" w14:textId="1D98524F" w:rsidR="006839C9" w:rsidRDefault="00B14DDE" w:rsidP="006839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6839C9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 xml:space="preserve">1 </w:t>
                      </w:r>
                      <w:r w:rsidR="006839C9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p</w:t>
                      </w:r>
                      <w:r w:rsidRPr="006839C9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.m. – 2 p.m.</w:t>
                      </w:r>
                      <w:r w:rsidR="006839C9" w:rsidRPr="006839C9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</w:t>
                      </w:r>
                    </w:p>
                    <w:p w14:paraId="0CE5BC8C" w14:textId="77777777" w:rsidR="008A6C79" w:rsidRDefault="008A6C79" w:rsidP="006839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14:paraId="6D19A44E" w14:textId="37956D3C" w:rsidR="008A6C79" w:rsidRPr="008A6C79" w:rsidRDefault="008A6C79" w:rsidP="006839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Zoom Link:</w:t>
                      </w:r>
                    </w:p>
                    <w:p w14:paraId="5B4EF722" w14:textId="20BF7C8B" w:rsidR="008A6C79" w:rsidRPr="008A6C79" w:rsidRDefault="008A6C79" w:rsidP="006839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</w:rPr>
                      </w:pPr>
                      <w:r w:rsidRPr="008A6C79">
                        <w:rPr>
                          <w:rFonts w:ascii="Arial" w:hAnsi="Arial" w:cs="Arial"/>
                          <w:color w:val="FFC000"/>
                          <w:sz w:val="20"/>
                          <w:szCs w:val="20"/>
                        </w:rPr>
                        <w:t>Meeting ID: 969 7537 4852</w:t>
                      </w:r>
                      <w:r w:rsidRPr="008A6C79">
                        <w:rPr>
                          <w:color w:val="FFC000"/>
                        </w:rPr>
                        <w:t xml:space="preserve"> </w:t>
                      </w:r>
                      <w:r w:rsidRPr="008A6C79">
                        <w:rPr>
                          <w:color w:val="FFC000"/>
                        </w:rPr>
                        <w:br/>
                      </w:r>
                      <w:r w:rsidRPr="008A6C79">
                        <w:rPr>
                          <w:rFonts w:ascii="Arial" w:hAnsi="Arial" w:cs="Arial"/>
                          <w:color w:val="FFC000"/>
                          <w:sz w:val="20"/>
                          <w:szCs w:val="20"/>
                        </w:rPr>
                        <w:t>Passcode: SON</w:t>
                      </w:r>
                      <w:r w:rsidRPr="008A6C79">
                        <w:rPr>
                          <w:color w:val="FFC000"/>
                        </w:rPr>
                        <w:t xml:space="preserve"> </w:t>
                      </w:r>
                      <w:r w:rsidRPr="008A6C79">
                        <w:rPr>
                          <w:color w:val="FFC000"/>
                        </w:rPr>
                        <w:br/>
                      </w:r>
                    </w:p>
                    <w:p w14:paraId="6254AE5E" w14:textId="77777777" w:rsidR="006839C9" w:rsidRDefault="006839C9" w:rsidP="006839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</w:p>
                    <w:p w14:paraId="2FA32A77" w14:textId="49CC6CE6" w:rsidR="006839C9" w:rsidRDefault="006839C9" w:rsidP="006839C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Physician Assistant Studies</w:t>
                      </w:r>
                    </w:p>
                    <w:p w14:paraId="21A0EED3" w14:textId="0A4BC4FC" w:rsidR="006839C9" w:rsidRPr="006839C9" w:rsidRDefault="006839C9" w:rsidP="006839C9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Wednesday, October 21</w:t>
                      </w:r>
                    </w:p>
                    <w:p w14:paraId="35F6D517" w14:textId="3C54470C" w:rsidR="006839C9" w:rsidRPr="006839C9" w:rsidRDefault="006839C9" w:rsidP="006839C9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2</w:t>
                      </w:r>
                      <w:r w:rsidRPr="006839C9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p</w:t>
                      </w:r>
                      <w:r w:rsidRPr="006839C9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 xml:space="preserve">.m. –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3</w:t>
                      </w:r>
                      <w:r w:rsidRPr="006839C9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 xml:space="preserve"> p.m.</w:t>
                      </w:r>
                    </w:p>
                    <w:p w14:paraId="1EF9D458" w14:textId="5300EF38" w:rsidR="00093A62" w:rsidRDefault="00093A62" w:rsidP="00093A62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</w:pPr>
                    </w:p>
                    <w:p w14:paraId="65E6208B" w14:textId="0EEF5BE5" w:rsidR="008A6C79" w:rsidRPr="008A6C79" w:rsidRDefault="008A6C79" w:rsidP="00093A6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8A6C7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 xml:space="preserve">Zoom Link: </w:t>
                      </w:r>
                    </w:p>
                    <w:p w14:paraId="0FA52235" w14:textId="2DED9A84" w:rsidR="008A6C79" w:rsidRPr="008A6C79" w:rsidRDefault="008A6C79" w:rsidP="00093A62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FFC000"/>
                        </w:rPr>
                      </w:pPr>
                      <w:r w:rsidRPr="008A6C79">
                        <w:rPr>
                          <w:rFonts w:ascii="Arial" w:hAnsi="Arial" w:cs="Arial"/>
                          <w:color w:val="FFC000"/>
                          <w:sz w:val="20"/>
                          <w:szCs w:val="20"/>
                        </w:rPr>
                        <w:t>Meeting ID: 961 9235 7012</w:t>
                      </w:r>
                      <w:r w:rsidRPr="008A6C79">
                        <w:rPr>
                          <w:color w:val="FFC000"/>
                        </w:rPr>
                        <w:t xml:space="preserve"> </w:t>
                      </w:r>
                      <w:r w:rsidRPr="008A6C79">
                        <w:rPr>
                          <w:color w:val="FFC000"/>
                        </w:rPr>
                        <w:br/>
                      </w:r>
                      <w:r w:rsidRPr="008A6C79">
                        <w:rPr>
                          <w:rFonts w:ascii="Arial" w:hAnsi="Arial" w:cs="Arial"/>
                          <w:color w:val="FFC000"/>
                          <w:sz w:val="20"/>
                          <w:szCs w:val="20"/>
                        </w:rPr>
                        <w:t>Passcode: SON</w:t>
                      </w:r>
                      <w:r w:rsidRPr="008A6C79">
                        <w:rPr>
                          <w:color w:val="FFC000"/>
                        </w:rPr>
                        <w:t xml:space="preserve"> </w:t>
                      </w:r>
                      <w:r w:rsidRPr="008A6C79">
                        <w:rPr>
                          <w:color w:val="FFC00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D557F">
        <w:rPr>
          <w:noProof/>
        </w:rPr>
        <w:drawing>
          <wp:anchor distT="0" distB="0" distL="114300" distR="114300" simplePos="0" relativeHeight="251659264" behindDoc="1" locked="0" layoutInCell="1" allowOverlap="1" wp14:anchorId="1417C090" wp14:editId="6E431C77">
            <wp:simplePos x="0" y="0"/>
            <wp:positionH relativeFrom="column">
              <wp:posOffset>-297180</wp:posOffset>
            </wp:positionH>
            <wp:positionV relativeFrom="paragraph">
              <wp:posOffset>1051560</wp:posOffset>
            </wp:positionV>
            <wp:extent cx="6509385" cy="236220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p-7.125x2.7906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45" b="29096"/>
                    <a:stretch/>
                  </pic:blipFill>
                  <pic:spPr bwMode="auto">
                    <a:xfrm>
                      <a:off x="0" y="0"/>
                      <a:ext cx="6509385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A6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A7FE5D" wp14:editId="3E42869F">
                <wp:simplePos x="0" y="0"/>
                <wp:positionH relativeFrom="column">
                  <wp:posOffset>2028825</wp:posOffset>
                </wp:positionH>
                <wp:positionV relativeFrom="paragraph">
                  <wp:posOffset>3810000</wp:posOffset>
                </wp:positionV>
                <wp:extent cx="4191000" cy="49530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95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EDF5E" w14:textId="4053A6B0" w:rsidR="00093A62" w:rsidRPr="00905C2C" w:rsidRDefault="006839C9" w:rsidP="006132B3">
                            <w:pPr>
                              <w:spacing w:after="0" w:line="192" w:lineRule="auto"/>
                              <w:rPr>
                                <w:rFonts w:ascii="Arial Black" w:hAnsi="Arial Black" w:cs="Arial"/>
                                <w:b/>
                                <w:color w:val="1A3E68"/>
                                <w:sz w:val="48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color w:val="1A3E68"/>
                                <w:sz w:val="48"/>
                              </w:rPr>
                              <w:t>Discover the path to your future</w:t>
                            </w:r>
                          </w:p>
                          <w:p w14:paraId="32DFC166" w14:textId="77777777" w:rsidR="0047529D" w:rsidRPr="0047529D" w:rsidRDefault="0047529D" w:rsidP="0047529D">
                            <w:pPr>
                              <w:spacing w:before="240" w:after="0" w:line="240" w:lineRule="auto"/>
                              <w:rPr>
                                <w:rFonts w:ascii="Arial" w:hAnsi="Arial" w:cs="Arial"/>
                                <w:color w:val="1A3E68"/>
                              </w:rPr>
                            </w:pPr>
                            <w:r w:rsidRPr="0047529D">
                              <w:rPr>
                                <w:rFonts w:ascii="Arial" w:hAnsi="Arial" w:cs="Arial"/>
                                <w:color w:val="1A3E68"/>
                              </w:rPr>
                              <w:t xml:space="preserve">Whether you see your future as a nurse, physician assistant, family nurse practitioner or researcher, the Betty Irene Moore School of Nursing at UC Davis is ready for you. Ranked among the nation’s top 50 nursing schools by </w:t>
                            </w:r>
                            <w:r w:rsidRPr="0047529D">
                              <w:rPr>
                                <w:rFonts w:ascii="Arial" w:hAnsi="Arial" w:cs="Arial"/>
                                <w:i/>
                                <w:color w:val="1A3E68"/>
                              </w:rPr>
                              <w:t>U.S. News &amp; World Report</w:t>
                            </w:r>
                            <w:r w:rsidRPr="0047529D">
                              <w:rPr>
                                <w:rFonts w:ascii="Arial" w:hAnsi="Arial" w:cs="Arial"/>
                                <w:color w:val="1A3E68"/>
                              </w:rPr>
                              <w:t xml:space="preserve">, our innovative teaching and expert faculty help students build a foundation for a brighter future. </w:t>
                            </w:r>
                          </w:p>
                          <w:p w14:paraId="4D0B3ADF" w14:textId="77777777" w:rsidR="0047529D" w:rsidRPr="0047529D" w:rsidRDefault="0047529D" w:rsidP="0047529D">
                            <w:pPr>
                              <w:spacing w:before="240" w:after="0" w:line="240" w:lineRule="auto"/>
                              <w:rPr>
                                <w:rFonts w:ascii="Arial" w:hAnsi="Arial" w:cs="Arial"/>
                                <w:color w:val="1A3E68"/>
                              </w:rPr>
                            </w:pPr>
                            <w:r w:rsidRPr="0047529D">
                              <w:rPr>
                                <w:rFonts w:ascii="Arial" w:hAnsi="Arial" w:cs="Arial"/>
                                <w:color w:val="1A3E68"/>
                              </w:rPr>
                              <w:t>With state-of-the-art facilities located on the UC Davis Sacramento campus, you’ll experience hands-on learning, high-tech simulation training, and the best educators who invest in your success. Take the next step so you can achieve your dreams and become a health care leader.</w:t>
                            </w:r>
                            <w:r>
                              <w:rPr>
                                <w:rFonts w:ascii="Arial" w:hAnsi="Arial" w:cs="Arial"/>
                                <w:color w:val="1A3E68"/>
                              </w:rPr>
                              <w:t xml:space="preserve"> </w:t>
                            </w:r>
                            <w:r w:rsidRPr="0047529D">
                              <w:rPr>
                                <w:rFonts w:ascii="Arial" w:hAnsi="Arial" w:cs="Arial"/>
                                <w:color w:val="1A3E68"/>
                              </w:rPr>
                              <w:t>Advance your career with our graduate programs:</w:t>
                            </w:r>
                          </w:p>
                          <w:p w14:paraId="42DE6E87" w14:textId="77777777" w:rsidR="00D628FC" w:rsidRPr="0047529D" w:rsidRDefault="00D628FC" w:rsidP="00D628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after="0" w:line="240" w:lineRule="auto"/>
                              <w:rPr>
                                <w:rFonts w:ascii="Arial" w:hAnsi="Arial" w:cs="Arial"/>
                                <w:color w:val="1A3E68"/>
                              </w:rPr>
                            </w:pPr>
                            <w:r w:rsidRPr="0047529D">
                              <w:rPr>
                                <w:rFonts w:ascii="Arial" w:hAnsi="Arial" w:cs="Arial"/>
                                <w:color w:val="1A3E68"/>
                              </w:rPr>
                              <w:t>Master's Entry Program in Nursing</w:t>
                            </w:r>
                          </w:p>
                          <w:p w14:paraId="6A4311FF" w14:textId="77777777" w:rsidR="00D628FC" w:rsidRPr="0047529D" w:rsidRDefault="00D628FC" w:rsidP="00D628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after="0" w:line="240" w:lineRule="auto"/>
                              <w:rPr>
                                <w:rFonts w:ascii="Arial" w:hAnsi="Arial" w:cs="Arial"/>
                                <w:color w:val="1A3E68"/>
                              </w:rPr>
                            </w:pPr>
                            <w:r w:rsidRPr="0047529D">
                              <w:rPr>
                                <w:rFonts w:ascii="Arial" w:hAnsi="Arial" w:cs="Arial"/>
                                <w:color w:val="1A3E68"/>
                              </w:rPr>
                              <w:t>Master of Health Services – Physician Assistant Studies</w:t>
                            </w:r>
                          </w:p>
                          <w:p w14:paraId="2A16657D" w14:textId="77777777" w:rsidR="00D628FC" w:rsidRDefault="00D628FC" w:rsidP="00D628F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after="0" w:line="240" w:lineRule="auto"/>
                              <w:rPr>
                                <w:rFonts w:ascii="Arial" w:hAnsi="Arial" w:cs="Arial"/>
                                <w:color w:val="1A3E68"/>
                              </w:rPr>
                            </w:pPr>
                            <w:r w:rsidRPr="0047529D">
                              <w:rPr>
                                <w:rFonts w:ascii="Arial" w:hAnsi="Arial" w:cs="Arial"/>
                                <w:color w:val="1A3E68"/>
                              </w:rPr>
                              <w:t>Master of Science – Family Nurse Practitioner</w:t>
                            </w:r>
                          </w:p>
                          <w:p w14:paraId="38403DEF" w14:textId="77777777" w:rsidR="0047529D" w:rsidRPr="0047529D" w:rsidRDefault="0047529D" w:rsidP="0047529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240" w:after="0" w:line="240" w:lineRule="auto"/>
                              <w:rPr>
                                <w:rFonts w:ascii="Arial" w:hAnsi="Arial" w:cs="Arial"/>
                                <w:color w:val="1A3E68"/>
                              </w:rPr>
                            </w:pPr>
                            <w:r w:rsidRPr="0047529D">
                              <w:rPr>
                                <w:rFonts w:ascii="Arial" w:hAnsi="Arial" w:cs="Arial"/>
                                <w:color w:val="1A3E68"/>
                              </w:rPr>
                              <w:t>Doctor of Philosophy</w:t>
                            </w:r>
                          </w:p>
                          <w:p w14:paraId="1394C548" w14:textId="77777777" w:rsidR="00093A62" w:rsidRPr="00093A62" w:rsidRDefault="0047529D" w:rsidP="00093A62">
                            <w:pPr>
                              <w:spacing w:before="240" w:after="0" w:line="240" w:lineRule="auto"/>
                              <w:rPr>
                                <w:rFonts w:ascii="Arial" w:hAnsi="Arial" w:cs="Arial"/>
                                <w:color w:val="1A3E6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A3E68"/>
                              </w:rPr>
                              <w:t>Learn more at</w:t>
                            </w:r>
                            <w:r w:rsidR="00093A62">
                              <w:rPr>
                                <w:rFonts w:ascii="Arial" w:hAnsi="Arial" w:cs="Arial"/>
                                <w:color w:val="1A3E68"/>
                              </w:rPr>
                              <w:t xml:space="preserve"> </w:t>
                            </w:r>
                            <w:r w:rsidR="009A1176">
                              <w:rPr>
                                <w:rFonts w:ascii="Arial" w:hAnsi="Arial" w:cs="Arial"/>
                                <w:b/>
                                <w:color w:val="1A3E68"/>
                              </w:rPr>
                              <w:t>nursing</w:t>
                            </w:r>
                            <w:r w:rsidR="00093A62" w:rsidRPr="00093A62">
                              <w:rPr>
                                <w:rFonts w:ascii="Arial" w:hAnsi="Arial" w:cs="Arial"/>
                                <w:b/>
                                <w:color w:val="1A3E68"/>
                              </w:rPr>
                              <w:t>.ucdavis.edu</w:t>
                            </w:r>
                            <w:r w:rsidR="00093A62">
                              <w:rPr>
                                <w:rFonts w:ascii="Arial" w:hAnsi="Arial" w:cs="Arial"/>
                                <w:color w:val="1A3E68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7FE5D" id="Text Box 6" o:spid="_x0000_s1027" type="#_x0000_t202" style="position:absolute;margin-left:159.75pt;margin-top:300pt;width:330pt;height:3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" filled="f" stroked="f" strokeweight=".5pt">
                <v:textbox>
                  <w:txbxContent>
                    <w:p w14:paraId="37BEDF5E" w14:textId="4053A6B0" w:rsidR="00093A62" w:rsidRPr="00905C2C" w:rsidRDefault="006839C9" w:rsidP="006132B3">
                      <w:pPr>
                        <w:spacing w:after="0" w:line="192" w:lineRule="auto"/>
                        <w:rPr>
                          <w:rFonts w:ascii="Arial Black" w:hAnsi="Arial Black" w:cs="Arial"/>
                          <w:b/>
                          <w:color w:val="1A3E68"/>
                          <w:sz w:val="48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color w:val="1A3E68"/>
                          <w:sz w:val="48"/>
                        </w:rPr>
                        <w:t>Discover the path to your future</w:t>
                      </w:r>
                    </w:p>
                    <w:p w14:paraId="32DFC166" w14:textId="77777777" w:rsidR="0047529D" w:rsidRPr="0047529D" w:rsidRDefault="0047529D" w:rsidP="0047529D">
                      <w:pPr>
                        <w:spacing w:before="240" w:after="0" w:line="240" w:lineRule="auto"/>
                        <w:rPr>
                          <w:rFonts w:ascii="Arial" w:hAnsi="Arial" w:cs="Arial"/>
                          <w:color w:val="1A3E68"/>
                        </w:rPr>
                      </w:pPr>
                      <w:r w:rsidRPr="0047529D">
                        <w:rPr>
                          <w:rFonts w:ascii="Arial" w:hAnsi="Arial" w:cs="Arial"/>
                          <w:color w:val="1A3E68"/>
                        </w:rPr>
                        <w:t xml:space="preserve">Whether you see your future as a nurse, physician assistant, family nurse practitioner or researcher, the Betty Irene Moore School of Nursing at UC Davis is ready for you. Ranked among the nation’s top 50 nursing schools by </w:t>
                      </w:r>
                      <w:r w:rsidRPr="0047529D">
                        <w:rPr>
                          <w:rFonts w:ascii="Arial" w:hAnsi="Arial" w:cs="Arial"/>
                          <w:i/>
                          <w:color w:val="1A3E68"/>
                        </w:rPr>
                        <w:t>U.S. News &amp; World Report</w:t>
                      </w:r>
                      <w:r w:rsidRPr="0047529D">
                        <w:rPr>
                          <w:rFonts w:ascii="Arial" w:hAnsi="Arial" w:cs="Arial"/>
                          <w:color w:val="1A3E68"/>
                        </w:rPr>
                        <w:t xml:space="preserve">, our innovative teaching and expert faculty help students build a foundation for a brighter future. </w:t>
                      </w:r>
                    </w:p>
                    <w:p w14:paraId="4D0B3ADF" w14:textId="77777777" w:rsidR="0047529D" w:rsidRPr="0047529D" w:rsidRDefault="0047529D" w:rsidP="0047529D">
                      <w:pPr>
                        <w:spacing w:before="240" w:after="0" w:line="240" w:lineRule="auto"/>
                        <w:rPr>
                          <w:rFonts w:ascii="Arial" w:hAnsi="Arial" w:cs="Arial"/>
                          <w:color w:val="1A3E68"/>
                        </w:rPr>
                      </w:pPr>
                      <w:r w:rsidRPr="0047529D">
                        <w:rPr>
                          <w:rFonts w:ascii="Arial" w:hAnsi="Arial" w:cs="Arial"/>
                          <w:color w:val="1A3E68"/>
                        </w:rPr>
                        <w:t>With state-of-the-art facilities located on the UC Davis Sacramento campus, you’ll experience hands-on learning, high-tech simulation training, and the best educators who invest in your success. Take the next step so you can achieve your dreams and become a health care leader.</w:t>
                      </w:r>
                      <w:r>
                        <w:rPr>
                          <w:rFonts w:ascii="Arial" w:hAnsi="Arial" w:cs="Arial"/>
                          <w:color w:val="1A3E68"/>
                        </w:rPr>
                        <w:t xml:space="preserve"> </w:t>
                      </w:r>
                      <w:r w:rsidRPr="0047529D">
                        <w:rPr>
                          <w:rFonts w:ascii="Arial" w:hAnsi="Arial" w:cs="Arial"/>
                          <w:color w:val="1A3E68"/>
                        </w:rPr>
                        <w:t>Advance your career with our graduate programs:</w:t>
                      </w:r>
                    </w:p>
                    <w:p w14:paraId="42DE6E87" w14:textId="77777777" w:rsidR="00D628FC" w:rsidRPr="0047529D" w:rsidRDefault="00D628FC" w:rsidP="00D628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 w:after="0" w:line="240" w:lineRule="auto"/>
                        <w:rPr>
                          <w:rFonts w:ascii="Arial" w:hAnsi="Arial" w:cs="Arial"/>
                          <w:color w:val="1A3E68"/>
                        </w:rPr>
                      </w:pPr>
                      <w:r w:rsidRPr="0047529D">
                        <w:rPr>
                          <w:rFonts w:ascii="Arial" w:hAnsi="Arial" w:cs="Arial"/>
                          <w:color w:val="1A3E68"/>
                        </w:rPr>
                        <w:t>Master's Entry Program in Nursing</w:t>
                      </w:r>
                    </w:p>
                    <w:p w14:paraId="6A4311FF" w14:textId="77777777" w:rsidR="00D628FC" w:rsidRPr="0047529D" w:rsidRDefault="00D628FC" w:rsidP="00D628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 w:after="0" w:line="240" w:lineRule="auto"/>
                        <w:rPr>
                          <w:rFonts w:ascii="Arial" w:hAnsi="Arial" w:cs="Arial"/>
                          <w:color w:val="1A3E68"/>
                        </w:rPr>
                      </w:pPr>
                      <w:r w:rsidRPr="0047529D">
                        <w:rPr>
                          <w:rFonts w:ascii="Arial" w:hAnsi="Arial" w:cs="Arial"/>
                          <w:color w:val="1A3E68"/>
                        </w:rPr>
                        <w:t>Master of Health Services – Physician Assistant Studies</w:t>
                      </w:r>
                    </w:p>
                    <w:p w14:paraId="2A16657D" w14:textId="77777777" w:rsidR="00D628FC" w:rsidRDefault="00D628FC" w:rsidP="00D628F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 w:after="0" w:line="240" w:lineRule="auto"/>
                        <w:rPr>
                          <w:rFonts w:ascii="Arial" w:hAnsi="Arial" w:cs="Arial"/>
                          <w:color w:val="1A3E68"/>
                        </w:rPr>
                      </w:pPr>
                      <w:r w:rsidRPr="0047529D">
                        <w:rPr>
                          <w:rFonts w:ascii="Arial" w:hAnsi="Arial" w:cs="Arial"/>
                          <w:color w:val="1A3E68"/>
                        </w:rPr>
                        <w:t>Master of Science – Family Nurse Practitioner</w:t>
                      </w:r>
                    </w:p>
                    <w:p w14:paraId="38403DEF" w14:textId="77777777" w:rsidR="0047529D" w:rsidRPr="0047529D" w:rsidRDefault="0047529D" w:rsidP="0047529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240" w:after="0" w:line="240" w:lineRule="auto"/>
                        <w:rPr>
                          <w:rFonts w:ascii="Arial" w:hAnsi="Arial" w:cs="Arial"/>
                          <w:color w:val="1A3E68"/>
                        </w:rPr>
                      </w:pPr>
                      <w:r w:rsidRPr="0047529D">
                        <w:rPr>
                          <w:rFonts w:ascii="Arial" w:hAnsi="Arial" w:cs="Arial"/>
                          <w:color w:val="1A3E68"/>
                        </w:rPr>
                        <w:t>Doctor of Philosophy</w:t>
                      </w:r>
                    </w:p>
                    <w:p w14:paraId="1394C548" w14:textId="77777777" w:rsidR="00093A62" w:rsidRPr="00093A62" w:rsidRDefault="0047529D" w:rsidP="00093A62">
                      <w:pPr>
                        <w:spacing w:before="240" w:after="0" w:line="240" w:lineRule="auto"/>
                        <w:rPr>
                          <w:rFonts w:ascii="Arial" w:hAnsi="Arial" w:cs="Arial"/>
                          <w:color w:val="1A3E68"/>
                        </w:rPr>
                      </w:pPr>
                      <w:r>
                        <w:rPr>
                          <w:rFonts w:ascii="Arial" w:hAnsi="Arial" w:cs="Arial"/>
                          <w:color w:val="1A3E68"/>
                        </w:rPr>
                        <w:t>Learn more at</w:t>
                      </w:r>
                      <w:r w:rsidR="00093A62">
                        <w:rPr>
                          <w:rFonts w:ascii="Arial" w:hAnsi="Arial" w:cs="Arial"/>
                          <w:color w:val="1A3E68"/>
                        </w:rPr>
                        <w:t xml:space="preserve"> </w:t>
                      </w:r>
                      <w:r w:rsidR="009A1176">
                        <w:rPr>
                          <w:rFonts w:ascii="Arial" w:hAnsi="Arial" w:cs="Arial"/>
                          <w:b/>
                          <w:color w:val="1A3E68"/>
                        </w:rPr>
                        <w:t>nursing</w:t>
                      </w:r>
                      <w:r w:rsidR="00093A62" w:rsidRPr="00093A62">
                        <w:rPr>
                          <w:rFonts w:ascii="Arial" w:hAnsi="Arial" w:cs="Arial"/>
                          <w:b/>
                          <w:color w:val="1A3E68"/>
                        </w:rPr>
                        <w:t>.ucdavis.edu</w:t>
                      </w:r>
                      <w:r w:rsidR="00093A62">
                        <w:rPr>
                          <w:rFonts w:ascii="Arial" w:hAnsi="Arial" w:cs="Arial"/>
                          <w:color w:val="1A3E68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20F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74598" wp14:editId="2A45C458">
                <wp:simplePos x="0" y="0"/>
                <wp:positionH relativeFrom="column">
                  <wp:posOffset>-76200</wp:posOffset>
                </wp:positionH>
                <wp:positionV relativeFrom="paragraph">
                  <wp:posOffset>3810000</wp:posOffset>
                </wp:positionV>
                <wp:extent cx="1685925" cy="10382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1A9610" w14:textId="77777777" w:rsidR="00420F78" w:rsidRPr="00420F78" w:rsidRDefault="00B14DDE" w:rsidP="00420F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</w:rPr>
                              <w:t>October</w:t>
                            </w:r>
                          </w:p>
                          <w:p w14:paraId="13FBB902" w14:textId="02EDC12B" w:rsidR="00420F78" w:rsidRPr="006839C9" w:rsidRDefault="006839C9" w:rsidP="00420F7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6839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4"/>
                                <w:szCs w:val="64"/>
                              </w:rPr>
                              <w:t>20 &amp; 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474598" id="Text Box 4" o:spid="_x0000_s1028" type="#_x0000_t202" style="position:absolute;margin-left:-6pt;margin-top:300pt;width:132.75pt;height:81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" filled="f" stroked="f" strokeweight=".5pt">
                <v:textbox>
                  <w:txbxContent>
                    <w:p w14:paraId="211A9610" w14:textId="77777777" w:rsidR="00420F78" w:rsidRPr="00420F78" w:rsidRDefault="00B14DDE" w:rsidP="00420F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8"/>
                        </w:rPr>
                        <w:t>October</w:t>
                      </w:r>
                    </w:p>
                    <w:p w14:paraId="13FBB902" w14:textId="02EDC12B" w:rsidR="00420F78" w:rsidRPr="006839C9" w:rsidRDefault="006839C9" w:rsidP="00420F7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</w:pPr>
                      <w:r w:rsidRPr="006839C9">
                        <w:rPr>
                          <w:rFonts w:ascii="Arial" w:hAnsi="Arial" w:cs="Arial"/>
                          <w:b/>
                          <w:color w:val="FFFFFF" w:themeColor="background1"/>
                          <w:sz w:val="64"/>
                          <w:szCs w:val="64"/>
                        </w:rPr>
                        <w:t>20 &amp; 21</w:t>
                      </w:r>
                    </w:p>
                  </w:txbxContent>
                </v:textbox>
              </v:shape>
            </w:pict>
          </mc:Fallback>
        </mc:AlternateContent>
      </w:r>
      <w:r w:rsidR="00420F78">
        <w:rPr>
          <w:noProof/>
        </w:rPr>
        <w:drawing>
          <wp:anchor distT="0" distB="0" distL="114300" distR="114300" simplePos="0" relativeHeight="251658240" behindDoc="1" locked="1" layoutInCell="0" allowOverlap="1" wp14:anchorId="518A1B91" wp14:editId="3A505AF9">
            <wp:simplePos x="0" y="0"/>
            <wp:positionH relativeFrom="column">
              <wp:posOffset>-923925</wp:posOffset>
            </wp:positionH>
            <wp:positionV relativeFrom="page">
              <wp:posOffset>-28575</wp:posOffset>
            </wp:positionV>
            <wp:extent cx="7772400" cy="100577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ier-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D557F">
        <w:t xml:space="preserve"> </w:t>
      </w:r>
    </w:p>
    <w:sectPr w:rsidR="00911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F65BA"/>
    <w:multiLevelType w:val="hybridMultilevel"/>
    <w:tmpl w:val="C95C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F15EF"/>
    <w:multiLevelType w:val="hybridMultilevel"/>
    <w:tmpl w:val="114AC382"/>
    <w:lvl w:ilvl="0" w:tplc="CA64F7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573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2NDI0NTIyNLC0NDJR0lEKTi0uzszPAykwqgUAmZFAmywAAAA="/>
  </w:docVars>
  <w:rsids>
    <w:rsidRoot w:val="001D557F"/>
    <w:rsid w:val="00093A62"/>
    <w:rsid w:val="00145165"/>
    <w:rsid w:val="00187527"/>
    <w:rsid w:val="001D557F"/>
    <w:rsid w:val="00397D00"/>
    <w:rsid w:val="00420F78"/>
    <w:rsid w:val="0047529D"/>
    <w:rsid w:val="00482C2E"/>
    <w:rsid w:val="006132B3"/>
    <w:rsid w:val="006839C9"/>
    <w:rsid w:val="008679FC"/>
    <w:rsid w:val="008A6C79"/>
    <w:rsid w:val="00905C2C"/>
    <w:rsid w:val="00911FAC"/>
    <w:rsid w:val="009A1176"/>
    <w:rsid w:val="009E04DF"/>
    <w:rsid w:val="00A61E29"/>
    <w:rsid w:val="00AA750C"/>
    <w:rsid w:val="00B14DDE"/>
    <w:rsid w:val="00D628FC"/>
    <w:rsid w:val="00E7076D"/>
    <w:rsid w:val="00EA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2C4F"/>
  <w15:docId w15:val="{E62DBF9A-9B95-456C-95BC-56A868B6F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0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78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420F7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A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4D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D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Communications\ALL%20SCHOOL%20ACCESS\branding,%20templates%20and%20logos\Word%20templates\Flier%20templates\2019_SON_flier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2019_SON_flier1</Template>
  <TotalTime>15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UCDHS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Jennette A. Carrick</dc:creator>
  <cp:lastModifiedBy>Vanessa Ortega</cp:lastModifiedBy>
  <cp:revision>2</cp:revision>
  <dcterms:created xsi:type="dcterms:W3CDTF">2020-10-08T00:20:00Z</dcterms:created>
  <dcterms:modified xsi:type="dcterms:W3CDTF">2020-10-08T00:20:00Z</dcterms:modified>
</cp:coreProperties>
</file>